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A7" w:rsidRDefault="002D6CE4">
      <w:pPr>
        <w:pStyle w:val="Standard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Тематическое планирование по ФОП ДОО на 2024-2025 учебный год</w:t>
      </w:r>
    </w:p>
    <w:p w:rsidR="00575BA7" w:rsidRDefault="00575BA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2332"/>
        <w:gridCol w:w="2082"/>
        <w:gridCol w:w="2081"/>
        <w:gridCol w:w="2082"/>
        <w:gridCol w:w="2081"/>
        <w:gridCol w:w="2082"/>
      </w:tblGrid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название праздника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02.09-06.09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знаний»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солидарности борьбы с терроризмом»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детский сад!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детский сад!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любимый детский сад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в школу.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09.09-13.09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«Международный 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распространения грамотности»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образования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Краснодарского края»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в котором я живу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Кубань, ты наша Родина.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16.09-20.09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«Российский день леса»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в лес.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 в лес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Леса России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23.09-27.09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воспитателя и всех дошкольных работников»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игрушки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 и детский сад. Кто нас одевает, кормит, умывает в детском саду ?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детский сад.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в детском саду.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взрослые в детском саду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сад- мой второй дом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30.09-04.10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пожилых людей»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улыбки»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защиты животных»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учителя»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родного края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 России и его охрана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Животный мир нашей планеты и его охрана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07.10-11.10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«Всероссийский день чтения»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чтения осенних стихов»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и сезонные изменения природы родного края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Приметы осени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14.10.-18.10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«Всемирный день хлеба»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третье воскресенье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отца в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Откуда хлеб пришел?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extbody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Откуда хлеб пришел?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21.10-25.10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 день яблок»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взрослых в саду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28.10-02.11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и его части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и его части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живем в России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разных стран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05.11-08.11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осеннего здоровья»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памяти погибших при исполнении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служебных обязан остей сотрудников органов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внутренних дел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Наше тело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тело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тело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мире человек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11.11-15.11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«Синичкин день»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ноября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«Всемирный день доброты»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нашего региона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Птицы нашего </w:t>
            </w:r>
            <w:r>
              <w:rPr>
                <w:rFonts w:ascii="Times New Roman" w:hAnsi="Times New Roman"/>
                <w:sz w:val="28"/>
                <w:szCs w:val="28"/>
              </w:rPr>
              <w:t>региона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нашего региона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18.11-22.11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Деда Мороза»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Головные уборы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25.11-29.11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Последнее воскресенье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Матери в России»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государственного герба РФ»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Мама, папа, я- наша дружная семья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и семейные традиции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и семейные традиции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02.12-06.12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неизвестного солдата»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инвалидов»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волонтера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России»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художника»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и мои друзья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спасет доброта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спасет доброта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09.12-13.12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героев Отечества»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Конституции РФ»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взрослых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взрослых.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взрослых.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Героические профессии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Героические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нашей Родины (края)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16.12-20.12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снежинки»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новогодней елки»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полна серебра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полна серебра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полна серебра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23.12-28.12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кино»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«Новый год»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елочка пришла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елочка пришла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встречают Новый год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встречают Новый год-дружно встали в хоровод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встречают Новый год-дружно встали в хоровод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09.01-10.01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«Рождество Христово»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спасибо»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Вежливые слова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говорить вежливые слова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вежливых слов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Королевство этикета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и его история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13.01-17.01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«Старый Новый год»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/>
                <w:sz w:val="28"/>
                <w:szCs w:val="28"/>
              </w:rPr>
              <w:t>зимующих птиц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20.01-24.01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пингвина»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объятий»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растения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27.01-31.01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снятия блокады Ленинграда»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 января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автомобиля»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вокруг нас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Соблюдаем ПДД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транспорта.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на транспорте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03.02-07.02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 день кормления птиц»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российской науки»</w:t>
            </w:r>
          </w:p>
          <w:p w:rsidR="00575BA7" w:rsidRDefault="00575BA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неживой природы.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 и вода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неживой природы.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и материалы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неживой природы.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и материалы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на машине времени в мир предметов, техники, механ</w:t>
            </w:r>
            <w:r>
              <w:rPr>
                <w:rFonts w:ascii="Times New Roman" w:hAnsi="Times New Roman"/>
                <w:sz w:val="28"/>
                <w:szCs w:val="28"/>
              </w:rPr>
              <w:t>измов, изобретений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ученные нашей страны и их изобретения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10.02-14.01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защиты бездомных собак»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детеныши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детеныши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17.02-21.02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родного языка»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защитника Отечества»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кита. Всемирный день защиты млекопитающих»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Наши папы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нас защищает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25.02-28.02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«Масленица»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филимоновской игрушки»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27февраля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белого медведя»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февраля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деревянной ложки»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культура и традиции родного края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Народная </w:t>
            </w:r>
            <w:r>
              <w:rPr>
                <w:rFonts w:ascii="Times New Roman" w:hAnsi="Times New Roman"/>
                <w:sz w:val="28"/>
                <w:szCs w:val="28"/>
              </w:rPr>
              <w:t>культура и традиции России (родного края)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03.03-07.03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мамы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Праздник бабушек и мам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Праздник бабушек и мам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Праздник бабушек и мам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Праздник бабушек и мам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11.03-14.03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 рек»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мимозы»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защиты бельков»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Приметы весны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17.03-21.03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февраля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воссоединения Крыма с Россией»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 день воды (водных ресурсов)»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освобождения г. Славянска-на-Кубани от немецко-фашистских захватчиков»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Водичка-водичка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вокруг нас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вокруг нас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ресурсы России (родного края)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ресурсы России (родного края)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24.03-28.03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марта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«Всемирный день театра»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sz w:val="28"/>
                <w:szCs w:val="28"/>
              </w:rPr>
              <w:t>сказок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сказок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детской книги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31.03-04.04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смеха»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птиц»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07.04-11.04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космонавтики»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апреля </w:t>
            </w: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«День березы»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едем, летим, плывем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едем, летим, плывем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Космические путешествия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Космические путешествия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Космические путешествия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14.04-18.04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апреля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экологических знаний»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грибов»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«Международный день памятников  и исторических мест (День всемирного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наследия)»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Дары леса: грибы, ягоды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леса: грибы, ягоды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леса: грибы, ягоды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леса: грибы, ягоды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леса: грибы, ягоды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21.04-26.04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апреля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Земли»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 общий дом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наш общий дом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наш общий дом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наш общий дом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 наш общий дом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28.04-30.04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работников скорой медицинской помощи»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пожарной охраны России»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мая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«Праздник весны и труда»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05.05-08.05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мая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вечного огня  и военных памятников»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радио в России»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мая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12.05-16.05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 день семьи»»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на лугу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Полевые и садовые цветы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Цветущие растения леса, сада, луга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19.05-23.05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мая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«Всемирный день пчел»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</w:t>
            </w: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День славянской письменности и культуры»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26.05-30.05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пограничника. Пограничные войска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какие мы большие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лето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лето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Лето. Времена года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Лето. Времена года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02.06-06.06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защиты детей»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День русского языка»</w:t>
            </w: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рождения А.С. Пушкина»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сказок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сказок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 Пушкина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сказок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 Пушкина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поэзии.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русской поэзии А.С. Пушкин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поэзии.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русской поэзии А.С. Пушкин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09.06-13.06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июня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родной город (поселок)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/>
                <w:sz w:val="28"/>
                <w:szCs w:val="28"/>
              </w:rPr>
              <w:t>родной город ( поселок)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страна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страна Россия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страна Россия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16.06-20.06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июня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памяти и скорби»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июня </w:t>
            </w:r>
          </w:p>
          <w:p w:rsidR="00575BA7" w:rsidRDefault="002D6CE4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цветка»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калейдоскоп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23.06-27.06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июня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летних подвижных игр»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зубной щетки»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здоровым быть!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30.06-04.07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июля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«День песка»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прыгуна»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июля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скакалки»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любимых игр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любимых игр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любимых игр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любимых игр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любимых игр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07.07-11.07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 июля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14.07-18.07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июля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Нептуна»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рисования на асфальте»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июля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«Международный день шахмат»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вода- наши лучшие друзья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вода- наши лучшие друзья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вода- наши лучшие друзья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вода- наши лучшие друзья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вода- наши лучшие друзья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21.07-25.07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июля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«Всемирный день китов и дельфинов»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друзья природы. Неделя экологии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друзья природы. Неделя экологии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друзья природы. Неделя экологии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друзья </w:t>
            </w:r>
            <w:r>
              <w:rPr>
                <w:rFonts w:ascii="Times New Roman" w:hAnsi="Times New Roman"/>
                <w:sz w:val="28"/>
                <w:szCs w:val="28"/>
              </w:rPr>
              <w:t>природы. Неделя экологии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друзья природы. Неделя экологии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28.07-01.08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июля 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дружбы народов»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дружные ребята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04.08-08.08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«Международный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светофора» 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физкультурника»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любителя спорта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любителя спорта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любителя спорта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Олимпийская неделя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Олимпийская неделя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11.08-15.08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«Международный день ПДД»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ПДД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ПДД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ПДД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ПДД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ПДД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18.08-22.08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Яблочный спас</w:t>
            </w:r>
          </w:p>
          <w:p w:rsidR="00575BA7" w:rsidRDefault="00575BA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государственного флага России»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Флаг России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России-государственный флаг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России-государственный флаг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России-государственный флаг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 России-государственный флаг</w:t>
            </w:r>
          </w:p>
        </w:tc>
      </w:tr>
      <w:tr w:rsidR="00575BA7">
        <w:tblPrEx>
          <w:tblCellMar>
            <w:top w:w="0" w:type="dxa"/>
            <w:bottom w:w="0" w:type="dxa"/>
          </w:tblCellMar>
        </w:tblPrEx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25.08-29.08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российского кино»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музыки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музыки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музыки.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мир российского кино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музыки.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мир российского кино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музыки.</w:t>
            </w:r>
          </w:p>
          <w:p w:rsidR="00575BA7" w:rsidRDefault="002D6C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мир российского кино</w:t>
            </w:r>
          </w:p>
        </w:tc>
      </w:tr>
    </w:tbl>
    <w:p w:rsidR="00575BA7" w:rsidRDefault="00575BA7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sectPr w:rsidR="00575BA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E4" w:rsidRDefault="002D6CE4">
      <w:r>
        <w:separator/>
      </w:r>
    </w:p>
  </w:endnote>
  <w:endnote w:type="continuationSeparator" w:id="0">
    <w:p w:rsidR="002D6CE4" w:rsidRDefault="002D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E4" w:rsidRDefault="002D6CE4">
      <w:r>
        <w:rPr>
          <w:color w:val="000000"/>
        </w:rPr>
        <w:separator/>
      </w:r>
    </w:p>
  </w:footnote>
  <w:footnote w:type="continuationSeparator" w:id="0">
    <w:p w:rsidR="002D6CE4" w:rsidRDefault="002D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5BA7"/>
    <w:rsid w:val="002D6CE4"/>
    <w:rsid w:val="00575BA7"/>
    <w:rsid w:val="00F5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99501-6E48-42AB-AA63-D0C4B28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2024-10-08T09:09:00Z</dcterms:created>
  <dcterms:modified xsi:type="dcterms:W3CDTF">2024-10-08T09:09:00Z</dcterms:modified>
</cp:coreProperties>
</file>